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E5EE4" w:rsidRDefault="00C43630"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3286065</wp:posOffset>
                </wp:positionH>
                <wp:positionV relativeFrom="paragraph">
                  <wp:posOffset>3501330</wp:posOffset>
                </wp:positionV>
                <wp:extent cx="78120" cy="305280"/>
                <wp:effectExtent l="57150" t="57150" r="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8120" cy="30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9283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257.95pt;margin-top:274.9pt;width:7.8pt;height:2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">
                <v:imagedata r:id="rId8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4530585</wp:posOffset>
                </wp:positionH>
                <wp:positionV relativeFrom="paragraph">
                  <wp:posOffset>3036570</wp:posOffset>
                </wp:positionV>
                <wp:extent cx="113400" cy="312840"/>
                <wp:effectExtent l="57150" t="57150" r="58420" b="4953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3400" cy="31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B7AE4E" id="Ink 19" o:spid="_x0000_s1026" type="#_x0000_t75" style="position:absolute;margin-left:355.9pt;margin-top:238.3pt;width:10.65pt;height:26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">
                <v:imagedata r:id="rId10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2624385</wp:posOffset>
                </wp:positionH>
                <wp:positionV relativeFrom="paragraph">
                  <wp:posOffset>3067170</wp:posOffset>
                </wp:positionV>
                <wp:extent cx="63000" cy="282240"/>
                <wp:effectExtent l="38100" t="38100" r="13335" b="6096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3000" cy="28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CB99BF" id="Ink 18" o:spid="_x0000_s1026" type="#_x0000_t75" style="position:absolute;margin-left:205.85pt;margin-top:240.7pt;width:6.6pt;height:23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">
                <v:imagedata r:id="rId12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1806105</wp:posOffset>
                </wp:positionH>
                <wp:positionV relativeFrom="paragraph">
                  <wp:posOffset>3044130</wp:posOffset>
                </wp:positionV>
                <wp:extent cx="78480" cy="327960"/>
                <wp:effectExtent l="57150" t="38100" r="55245" b="5334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8480" cy="32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4FBA9" id="Ink 14" o:spid="_x0000_s1026" type="#_x0000_t75" style="position:absolute;margin-left:141.35pt;margin-top:238.9pt;width:7.9pt;height:27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">
                <v:imagedata r:id="rId14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3499545</wp:posOffset>
                </wp:positionH>
                <wp:positionV relativeFrom="paragraph">
                  <wp:posOffset>2379930</wp:posOffset>
                </wp:positionV>
                <wp:extent cx="869400" cy="39960"/>
                <wp:effectExtent l="0" t="57150" r="45085" b="5588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6940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9DF93D" id="Ink 13" o:spid="_x0000_s1026" type="#_x0000_t75" style="position:absolute;margin-left:274.75pt;margin-top:186.55pt;width:70.1pt;height:4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">
                <v:imagedata r:id="rId16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3286065</wp:posOffset>
                </wp:positionH>
                <wp:positionV relativeFrom="paragraph">
                  <wp:posOffset>2251770</wp:posOffset>
                </wp:positionV>
                <wp:extent cx="84240" cy="229320"/>
                <wp:effectExtent l="57150" t="57150" r="11430" b="5651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4240" cy="22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B509E3" id="Ink 12" o:spid="_x0000_s1026" type="#_x0000_t75" style="position:absolute;margin-left:257.9pt;margin-top:176.5pt;width:8.35pt;height:19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">
                <v:imagedata r:id="rId18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1029585</wp:posOffset>
                </wp:positionH>
                <wp:positionV relativeFrom="paragraph">
                  <wp:posOffset>2206050</wp:posOffset>
                </wp:positionV>
                <wp:extent cx="86760" cy="305280"/>
                <wp:effectExtent l="57150" t="57150" r="4699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86760" cy="30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1FFA97" id="Ink 11" o:spid="_x0000_s1026" type="#_x0000_t75" style="position:absolute;margin-left:80.2pt;margin-top:172.9pt;width:8.55pt;height:2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">
                <v:imagedata r:id="rId20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1373385</wp:posOffset>
                </wp:positionH>
                <wp:positionV relativeFrom="paragraph">
                  <wp:posOffset>1891410</wp:posOffset>
                </wp:positionV>
                <wp:extent cx="1783440" cy="55800"/>
                <wp:effectExtent l="38100" t="38100" r="45720" b="5905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78344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72744C" id="Ink 10" o:spid="_x0000_s1026" type="#_x0000_t75" style="position:absolute;margin-left:107.35pt;margin-top:148.1pt;width:142.1pt;height:6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">
                <v:imagedata r:id="rId22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1528185</wp:posOffset>
                </wp:positionH>
                <wp:positionV relativeFrom="paragraph">
                  <wp:posOffset>1581090</wp:posOffset>
                </wp:positionV>
                <wp:extent cx="13320" cy="46080"/>
                <wp:effectExtent l="57150" t="57150" r="44450" b="4953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332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AA468D" id="Ink 9" o:spid="_x0000_s1026" type="#_x0000_t75" style="position:absolute;margin-left:119.5pt;margin-top:123.65pt;width:2.85pt;height:5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">
                <v:imagedata r:id="rId24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1520250</wp:posOffset>
                </wp:positionV>
                <wp:extent cx="861480" cy="68760"/>
                <wp:effectExtent l="38100" t="38100" r="53340" b="4572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861480" cy="6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5CEA2D" id="Ink 8" o:spid="_x0000_s1026" type="#_x0000_t75" style="position:absolute;margin-left:44.95pt;margin-top:118.9pt;width:69.55pt;height: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">
                <v:imagedata r:id="rId26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1617465</wp:posOffset>
                </wp:positionH>
                <wp:positionV relativeFrom="paragraph">
                  <wp:posOffset>1063050</wp:posOffset>
                </wp:positionV>
                <wp:extent cx="1470960" cy="67680"/>
                <wp:effectExtent l="38100" t="38100" r="0" b="4699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47096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A53931" id="Ink 7" o:spid="_x0000_s1026" type="#_x0000_t75" style="position:absolute;margin-left:126.55pt;margin-top:82.85pt;width:117.45pt;height: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">
                <v:imagedata r:id="rId28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1106625</wp:posOffset>
                </wp:positionH>
                <wp:positionV relativeFrom="paragraph">
                  <wp:posOffset>1051530</wp:posOffset>
                </wp:positionV>
                <wp:extent cx="290160" cy="50040"/>
                <wp:effectExtent l="0" t="57150" r="34290" b="4572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9016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E17D38" id="Ink 6" o:spid="_x0000_s1026" type="#_x0000_t75" style="position:absolute;margin-left:86.35pt;margin-top:81.95pt;width:24.5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">
                <v:imagedata r:id="rId30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3217665</wp:posOffset>
                </wp:positionH>
                <wp:positionV relativeFrom="paragraph">
                  <wp:posOffset>655530</wp:posOffset>
                </wp:positionV>
                <wp:extent cx="434520" cy="34560"/>
                <wp:effectExtent l="19050" t="38100" r="22860" b="6096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43452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BC784A" id="Ink 5" o:spid="_x0000_s1026" type="#_x0000_t75" style="position:absolute;margin-left:252.55pt;margin-top:50.8pt;width:35.85pt;height: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">
                <v:imagedata r:id="rId32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1114545</wp:posOffset>
                </wp:positionH>
                <wp:positionV relativeFrom="paragraph">
                  <wp:posOffset>643650</wp:posOffset>
                </wp:positionV>
                <wp:extent cx="1417680" cy="55080"/>
                <wp:effectExtent l="38100" t="38100" r="68580" b="5969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417680" cy="5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91EEDC" id="Ink 4" o:spid="_x0000_s1026" type="#_x0000_t75" style="position:absolute;margin-left:86.95pt;margin-top:49.85pt;width:113.3pt;height: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">
                <v:imagedata r:id="rId34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3001665</wp:posOffset>
                </wp:positionH>
                <wp:positionV relativeFrom="paragraph">
                  <wp:posOffset>141090</wp:posOffset>
                </wp:positionV>
                <wp:extent cx="94320" cy="213480"/>
                <wp:effectExtent l="38100" t="38100" r="1270" b="5334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94320" cy="21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D756C8" id="Ink 3" o:spid="_x0000_s1026" type="#_x0000_t75" style="position:absolute;margin-left:235.55pt;margin-top:10.3pt;width:9.1pt;height:1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">
                <v:imagedata r:id="rId36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166665</wp:posOffset>
                </wp:positionH>
                <wp:positionV relativeFrom="paragraph">
                  <wp:posOffset>102930</wp:posOffset>
                </wp:positionV>
                <wp:extent cx="79560" cy="253800"/>
                <wp:effectExtent l="57150" t="38100" r="53975" b="5143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79560" cy="25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8B330F" id="Ink 2" o:spid="_x0000_s1026" type="#_x0000_t75" style="position:absolute;margin-left:12.25pt;margin-top:7.3pt;width:7.9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">
                <v:imagedata r:id="rId38" o:title=""/>
              </v:shape>
            </w:pict>
          </mc:Fallback>
        </mc:AlternateContent>
      </w:r>
      <w:r w:rsidR="00333BB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-426085</wp:posOffset>
                </wp:positionV>
                <wp:extent cx="1079500" cy="4260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5DF5" w:rsidRDefault="00333BB4">
                            <w:pPr>
                              <w:rPr>
                                <w:color w:val="33996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339966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  <w:color w:val="339966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1.25pt;margin-top:-33.55pt;width:85pt;height: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" filled="f" stroked="f" strokecolor="green" strokeweight="1.5pt">
                <v:textbox>
                  <w:txbxContent>
                    <w:p w:rsidR="00000000" w:rsidRDefault="00333BB4">
                      <w:pPr>
                        <w:rPr>
                          <w:rFonts w:hint="eastAsia"/>
                          <w:color w:val="339966"/>
                          <w:u w:val="single"/>
                        </w:rPr>
                      </w:pPr>
                      <w:r>
                        <w:rPr>
                          <w:rFonts w:hint="eastAsia"/>
                          <w:color w:val="339966"/>
                          <w:u w:val="single"/>
                        </w:rPr>
                        <w:t>№</w:t>
                      </w:r>
                      <w:r>
                        <w:rPr>
                          <w:rFonts w:hint="eastAsia"/>
                          <w:color w:val="339966"/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6E5EE4">
        <w:rPr>
          <w:rFonts w:hint="eastAsia"/>
        </w:rPr>
        <w:t xml:space="preserve">　</w:t>
      </w:r>
      <w:r w:rsidR="00506B24">
        <w:rPr>
          <w:rFonts w:hint="eastAsia"/>
        </w:rPr>
        <w:t>一番好きだった先生は、</w:t>
      </w:r>
      <w:r w:rsidR="00456490">
        <w:rPr>
          <w:rFonts w:hint="eastAsia"/>
        </w:rPr>
        <w:t>高校の古典の</w:t>
      </w:r>
      <w:r w:rsidR="006E5EE4">
        <w:rPr>
          <w:rFonts w:hint="eastAsia"/>
        </w:rPr>
        <w:t>上岡静子</w:t>
      </w:r>
      <w:r w:rsidR="00506B24">
        <w:rPr>
          <w:rFonts w:hint="eastAsia"/>
        </w:rPr>
        <w:t>先生である。先生は、確か</w:t>
      </w:r>
      <w:r w:rsidR="00456490">
        <w:rPr>
          <w:rFonts w:hint="eastAsia"/>
        </w:rPr>
        <w:t>東京大学を卒業し</w:t>
      </w:r>
      <w:r w:rsidR="00506B24">
        <w:rPr>
          <w:rFonts w:hint="eastAsia"/>
        </w:rPr>
        <w:t>たてで、若くて元気な</w:t>
      </w:r>
      <w:r w:rsidR="00456490">
        <w:rPr>
          <w:rFonts w:hint="eastAsia"/>
        </w:rPr>
        <w:t>非常に魅力的な</w:t>
      </w:r>
      <w:r w:rsidR="006E5EE4">
        <w:rPr>
          <w:rFonts w:hint="eastAsia"/>
        </w:rPr>
        <w:t>女性で</w:t>
      </w:r>
      <w:r w:rsidR="00506B24">
        <w:rPr>
          <w:rFonts w:hint="eastAsia"/>
        </w:rPr>
        <w:t>あった。</w:t>
      </w:r>
      <w:r w:rsidR="00456490">
        <w:rPr>
          <w:rFonts w:hint="eastAsia"/>
        </w:rPr>
        <w:t>よく学生たちとソフトボールをやっていた</w:t>
      </w:r>
      <w:r w:rsidR="00506B24">
        <w:rPr>
          <w:rFonts w:hint="eastAsia"/>
        </w:rPr>
        <w:t>のを覚えている</w:t>
      </w:r>
      <w:r w:rsidR="00456490">
        <w:rPr>
          <w:rFonts w:hint="eastAsia"/>
        </w:rPr>
        <w:t>。自分は先生にあこがれ、</w:t>
      </w:r>
      <w:r w:rsidR="00506B24">
        <w:rPr>
          <w:rFonts w:hint="eastAsia"/>
        </w:rPr>
        <w:t>恋心を強く感じた。それで、</w:t>
      </w:r>
      <w:r w:rsidR="00456490">
        <w:rPr>
          <w:rFonts w:hint="eastAsia"/>
        </w:rPr>
        <w:t>一生懸命勉強し、クラスではいつもトップの成績だった。ある日、</w:t>
      </w:r>
      <w:r w:rsidR="00506B24">
        <w:rPr>
          <w:rFonts w:hint="eastAsia"/>
        </w:rPr>
        <w:t>先生が文章をを読んで解釈するようにおっしゃったので、</w:t>
      </w:r>
      <w:r w:rsidR="00456490">
        <w:rPr>
          <w:rFonts w:hint="eastAsia"/>
        </w:rPr>
        <w:t>自分なりの解釈をすると、先生が非常に驚き、どうしてその解釈を思いついた</w:t>
      </w:r>
      <w:r w:rsidR="006E5EE4">
        <w:rPr>
          <w:rFonts w:hint="eastAsia"/>
        </w:rPr>
        <w:t>の</w:t>
      </w:r>
      <w:r w:rsidR="00456490">
        <w:rPr>
          <w:rFonts w:hint="eastAsia"/>
        </w:rPr>
        <w:t>かと</w:t>
      </w:r>
      <w:r w:rsidR="00B962ED">
        <w:rPr>
          <w:rFonts w:hint="eastAsia"/>
        </w:rPr>
        <w:t>訊かれるので、</w:t>
      </w:r>
      <w:r w:rsidR="00456490">
        <w:rPr>
          <w:rFonts w:hint="eastAsia"/>
        </w:rPr>
        <w:t>辞書でそれぞれの言葉の意味を調べ、文法を考えるとこれが一番妥当な意味だと思ったと答えると、先生は、</w:t>
      </w:r>
      <w:r w:rsidR="006E5EE4">
        <w:rPr>
          <w:rFonts w:hint="eastAsia"/>
        </w:rPr>
        <w:t>今学会であなたの解釈が、大きな話題になっているとのこと、クラス全体が「わーすごい」ということになった。自分は</w:t>
      </w:r>
      <w:r w:rsidR="00B962ED">
        <w:rPr>
          <w:rFonts w:hint="eastAsia"/>
        </w:rPr>
        <w:t>他の学生と異なり、</w:t>
      </w:r>
      <w:r w:rsidR="006E5EE4">
        <w:rPr>
          <w:rFonts w:hint="eastAsia"/>
        </w:rPr>
        <w:t>いわゆる解釈本を買わずに辞書だけで勉強していたので、褒められて本当にうれしかった。</w:t>
      </w:r>
      <w:r w:rsidR="00B962ED">
        <w:rPr>
          <w:rFonts w:hint="eastAsia"/>
        </w:rPr>
        <w:t>このように学生の実力を認め、評価することが、学生にとってい</w:t>
      </w:r>
      <w:r w:rsidR="00B962ED">
        <w:rPr>
          <w:rFonts w:hint="eastAsia"/>
        </w:rPr>
        <w:lastRenderedPageBreak/>
        <w:t>かに励みになるかを示す好例であるが、中間試験で満点を取ったと思っていたら、平仮名一つ間違えただけで一点引かれていたのは</w:t>
      </w:r>
      <w:r w:rsidR="00333BB4">
        <w:rPr>
          <w:rFonts w:hint="eastAsia"/>
        </w:rPr>
        <w:t>本</w:t>
      </w: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2057385</wp:posOffset>
                </wp:positionH>
                <wp:positionV relativeFrom="paragraph">
                  <wp:posOffset>1367790</wp:posOffset>
                </wp:positionV>
                <wp:extent cx="70920" cy="289800"/>
                <wp:effectExtent l="38100" t="38100" r="43815" b="5334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70920" cy="28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C9666A" id="Ink 21" o:spid="_x0000_s1026" type="#_x0000_t75" style="position:absolute;margin-left:161.15pt;margin-top:106.9pt;width:7.3pt;height:24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">
                <v:imagedata r:id="rId42" o:title=""/>
              </v:shape>
            </w:pict>
          </mc:Fallback>
        </mc:AlternateContent>
      </w:r>
      <w:r w:rsidR="00333BB4">
        <w:rPr>
          <w:rFonts w:hint="eastAsia"/>
        </w:rPr>
        <w:t>当に</w:t>
      </w:r>
      <w:r w:rsidR="00B962ED">
        <w:rPr>
          <w:rFonts w:hint="eastAsia"/>
        </w:rPr>
        <w:t>悔しかった。</w:t>
      </w:r>
      <w:r w:rsidR="00506B24">
        <w:rPr>
          <w:rFonts w:hint="eastAsia"/>
        </w:rPr>
        <w:t>先生に文句を言いに行くと、でもやはりクラスで一番だからいいじゃないと言われたが、そういう問題じゃないと不満だった。</w:t>
      </w:r>
      <w:r w:rsidR="00BF1276">
        <w:rPr>
          <w:rFonts w:hint="eastAsia"/>
        </w:rPr>
        <w:t>若くて未経験の先生は、中間試験が易しすぎたと思われたのであろう。期末試験は、難しくはなかったが、非常に長く、私も時間が足りなくて全部の質問に答えられなかった。戻ってきた試験を見ると、七十八点だったと思う。また先生の所に行って、時間があったら、満点が取れたと、不平を言うと、でもやはりあなたがクラスでトップだったとおっしゃる。自分ながら、「そうじゃないんだ」と非常に憤慨したことを覚えている。自分も教師生活が長くなるが、公平な試験の大</w:t>
      </w: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39945</wp:posOffset>
                </wp:positionH>
                <wp:positionV relativeFrom="paragraph">
                  <wp:posOffset>7425630</wp:posOffset>
                </wp:positionV>
                <wp:extent cx="360" cy="360"/>
                <wp:effectExtent l="57150" t="57150" r="57150" b="5715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B8BA39" id="Ink 37" o:spid="_x0000_s1026" type="#_x0000_t75" style="position:absolute;margin-left:2.35pt;margin-top:583.9pt;width:1.7pt;height:1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">
                <v:imagedata r:id="rId72" o:title=""/>
              </v:shape>
            </w:pict>
          </mc:Fallback>
        </mc:AlternateContent>
      </w:r>
      <w:r w:rsidR="00BF1276">
        <w:rPr>
          <w:rFonts w:hint="eastAsia"/>
        </w:rPr>
        <w:t>切さはここで学んだと思う。反面教師としても、上岡先生から教わったことは今でも生き</w:t>
      </w: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1983225</wp:posOffset>
                </wp:positionH>
                <wp:positionV relativeFrom="paragraph">
                  <wp:posOffset>8172330</wp:posOffset>
                </wp:positionV>
                <wp:extent cx="126720" cy="305280"/>
                <wp:effectExtent l="57150" t="57150" r="0" b="5715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26720" cy="30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37559" id="Ink 22" o:spid="_x0000_s1026" type="#_x0000_t75" style="position:absolute;margin-left:155.35pt;margin-top:642.7pt;width:11.7pt;height:2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">
                <v:imagedata r:id="rId78" o:title=""/>
              </v:shape>
            </w:pict>
          </mc:Fallback>
        </mc:AlternateContent>
      </w:r>
      <w:r w:rsidR="00BF1276">
        <w:rPr>
          <w:rFonts w:hint="eastAsia"/>
        </w:rPr>
        <w:t>ていると言える。</w:t>
      </w:r>
    </w:p>
    <w:sectPr w:rsidR="006E5EE4">
      <w:headerReference w:type="default" r:id="rId79"/>
      <w:footerReference w:type="even" r:id="rId80"/>
      <w:footerReference w:type="default" r:id="rId81"/>
      <w:pgSz w:w="11907" w:h="16839" w:code="12"/>
      <w:pgMar w:top="1701" w:right="1701" w:bottom="1701" w:left="1701" w:header="1134" w:footer="1134" w:gutter="0"/>
      <w:cols w:space="720"/>
      <w:docGrid w:type="linesAndChars" w:linePitch="671" w:charSpace="379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490" w:rsidRDefault="00456490">
      <w:r>
        <w:separator/>
      </w:r>
    </w:p>
  </w:endnote>
  <w:endnote w:type="continuationSeparator" w:id="0">
    <w:p w:rsidR="00456490" w:rsidRDefault="0045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F5" w:rsidRDefault="00333B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A5DF5" w:rsidRDefault="005A5D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F5" w:rsidRDefault="005A5DF5">
    <w:pPr>
      <w:pStyle w:val="Footer"/>
      <w:framePr w:wrap="around" w:vAnchor="text" w:hAnchor="margin" w:xAlign="center" w:y="1"/>
      <w:rPr>
        <w:rStyle w:val="PageNumber"/>
      </w:rPr>
    </w:pPr>
  </w:p>
  <w:p w:rsidR="005A5DF5" w:rsidRDefault="00333BB4">
    <w:pPr>
      <w:pStyle w:val="Footer"/>
      <w:ind w:right="360"/>
      <w:jc w:val="right"/>
      <w:rPr>
        <w:b/>
        <w:color w:val="339966"/>
        <w:sz w:val="21"/>
        <w:szCs w:val="21"/>
      </w:rPr>
    </w:pPr>
    <w:r>
      <w:rPr>
        <w:rFonts w:hint="eastAsia"/>
        <w:b/>
        <w:color w:val="339966"/>
        <w:sz w:val="21"/>
        <w:szCs w:val="21"/>
      </w:rPr>
      <w:t>ヨーク大学日本語科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490" w:rsidRDefault="00456490">
      <w:r>
        <w:separator/>
      </w:r>
    </w:p>
  </w:footnote>
  <w:footnote w:type="continuationSeparator" w:id="0">
    <w:p w:rsidR="00456490" w:rsidRDefault="00456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B4" w:rsidRDefault="00333BB4">
    <w:pPr>
      <w:pStyle w:val="Header"/>
    </w:pPr>
    <w:r>
      <w:rPr>
        <w:rFonts w:hint="eastAsia"/>
      </w:rPr>
      <w:t>「私の一番好きな先生」太田徳夫</w:t>
    </w:r>
  </w:p>
  <w:p w:rsidR="005A5DF5" w:rsidRDefault="005A5D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hdrShapeDefaults>
    <o:shapedefaults v:ext="edit" spidmax="6145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90"/>
    <w:rsid w:val="00333BB4"/>
    <w:rsid w:val="00456490"/>
    <w:rsid w:val="00493032"/>
    <w:rsid w:val="00506B24"/>
    <w:rsid w:val="005A5DF5"/>
    <w:rsid w:val="006E5EE4"/>
    <w:rsid w:val="00B962ED"/>
    <w:rsid w:val="00BF1276"/>
    <w:rsid w:val="00C4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color="green">
      <v:fill color="white" on="f"/>
      <v:stroke color="green" weight="1.5pt"/>
    </o:shapedefaults>
    <o:shapelayout v:ext="edit">
      <o:idmap v:ext="edit" data="1"/>
    </o:shapelayout>
  </w:shapeDefaults>
  <w:decimalSymbol w:val="."/>
  <w:listSeparator w:val=","/>
  <w15:chartTrackingRefBased/>
  <w15:docId w15:val="{DFDC2DD7-43C5-4C06-8122-0704F2EE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link w:val="Header"/>
    <w:uiPriority w:val="99"/>
    <w:rsid w:val="00333BB4"/>
    <w:rPr>
      <w:noProof/>
      <w:spacing w:val="6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customXml" Target="ink/ink17.xml"/><Relationship Id="rId21" Type="http://schemas.openxmlformats.org/officeDocument/2006/relationships/customXml" Target="ink/ink8.xml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9" Type="http://schemas.openxmlformats.org/officeDocument/2006/relationships/customXml" Target="ink/ink12.xml"/><Relationship Id="rId11" Type="http://schemas.openxmlformats.org/officeDocument/2006/relationships/customXml" Target="ink/ink3.xml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customXml" Target="ink/ink16.xm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82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73" Type="http://schemas.openxmlformats.org/officeDocument/2006/relationships/customXml" Target="ink/ink19.xml"/><Relationship Id="rId78" Type="http://schemas.openxmlformats.org/officeDocument/2006/relationships/image" Target="media/image36.emf"/><Relationship Id="rId8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customXml" Target="ink/ink11.xml"/><Relationship Id="rId30" Type="http://schemas.openxmlformats.org/officeDocument/2006/relationships/image" Target="media/image12.emf"/><Relationship Id="rId35" Type="http://schemas.openxmlformats.org/officeDocument/2006/relationships/customXml" Target="ink/ink15.xml"/><Relationship Id="rId43" Type="http://schemas.openxmlformats.org/officeDocument/2006/relationships/customXml" Target="ink/ink18.xml"/><Relationship Id="rId8" Type="http://schemas.openxmlformats.org/officeDocument/2006/relationships/image" Target="media/image1.emf"/><Relationship Id="rId72" Type="http://schemas.openxmlformats.org/officeDocument/2006/relationships/image" Target="media/image33.emf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6.emf"/><Relationship Id="rId20" Type="http://schemas.openxmlformats.org/officeDocument/2006/relationships/image" Target="media/image7.emf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a\AppData\Local\Temp\genko400_hor-1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38.79908" units="1/cm"/>
          <inkml:channelProperty channel="Y" name="resolution" value="38.88889" units="1/cm"/>
          <inkml:channelProperty channel="T" name="resolution" value="1" units="1/dev"/>
        </inkml:channelProperties>
      </inkml:inkSource>
      <inkml:timestamp xml:id="ts0" timeString="2015-10-08T12:13:47.348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21 0 0,'43'0'344,"-22"0"-328,-21 42-1,21-42-15,-21 22 16,21-22-16,-21 21 16,43-21-1,-43 21-15,21 21 16,-21-21 0,21 0-1,-21 1-15,0 20 16,0-21 15,0 0-15,0 0-1,0 22 1,0-22 0,0 0-1,0 0-15,0 21 16,0-21-1,0 1-15,0-1 16,0 21 15,0-21-15,0 0 15,-21-21-31,21 21 16,0 22-16,-21-43 15,21 21 1,-43-21 15,43 21-15,-21-21 0,21 21 15,-21-21-16,21 42 48,-21-42-32,21 22-31,-43-1 110,22-21-95,21 21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38.79908" units="1/cm"/>
          <inkml:channelProperty channel="Y" name="resolution" value="38.88889" units="1/cm"/>
          <inkml:channelProperty channel="T" name="resolution" value="1" units="1/dev"/>
        </inkml:channelProperties>
      </inkml:inkSource>
      <inkml:timestamp xml:id="ts0" timeString="2015-10-08T12:11:02.959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0 0 0,'21'0'250,"0"21"-234,22-21 0,-43 42-16,21-42 15,0 0-15,0 0 16,21 0-1,-20 0 1,-1 0 0,0 0-1,21 21-15,-21-21 16,1 0-16,-1 0 16,21 0-16,-21 0 15,0 0-15,43 0 16,-43 0-16,0 0 15,0 0-15,22 0 16,-22 0 0,0 22-16,0-22 15,21 0-15,-20 0 16,-1 0-16,42 0 16,-42 0-1,0 0-15,1 21 16,20-21-16,-21 0 0,0 0 15,0 0-15,22 0 16,-22 0 0,0 0-1,0 0-15,22 0 16,-22 0 0,0 0-16,42 0 15,-42 0-15,1 0 16,-1 0-16,21 0 0,-21 0 15,0 0 1,1 0-16,20 0 16,-21 0-1,0 0-15,0 0 16,22 0 0,-22 0-1,0 0 1,0 0-16,21 0 15,-20 0-15,-1 0 16,0 0-16,21 0 16,-21 0-16,1 0 15,20 0-15,-21 0 16,0 0-16,0 0 16,22 0-1,-22 0 1,0 0-1,0 0-15,21 0 16,-20 0 0,-1 0-16,0 0 15,0 0 1,21 0 0,-20 0-1,-1 0-15,0 0 16,21 42-1,-21-42-15,1 0 16,20 21 0,-84-21 218,20 0-218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38.79908" units="1/cm"/>
          <inkml:channelProperty channel="Y" name="resolution" value="38.88889" units="1/cm"/>
          <inkml:channelProperty channel="T" name="resolution" value="1" units="1/dev"/>
        </inkml:channelProperties>
      </inkml:inkSource>
      <inkml:timestamp xml:id="ts0" timeString="2015-10-08T12:10:59.016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0 21 0,'0'-21'219,"42"21"-110,-21 0-77,0 0-17,0 0 1,22 0 0,-22 0-1,0 0 16,0 0-15,22 0 15,-22 0-31,0 0 16,0 0 0,21 0-1,-20 0 1,-1 0-1,0 0-15,21 0 16,-21 0 0,1 0-1,-1 0 1,21 0 15,-42 21-31,21-21 16,0 0 15,-21 43-31,22-43 16,20 0-16,-21 0 15,0 0 1,0 0-16,22 0 16,-22 0-16,0 0 15,0 0 1,21 0-16,-20 0 15,-1 0-15,0 0 16,21 0 0,-21 0 15,1 0-15,-1 0 15,21 0-16,-21 0 1,0 0 0,1 0-16,20 0 15,-21 0 1,0 0-16,0 0 16,22 0-16,-22 0 15,0 0 16,0 0-15,21 0 15,-20 0-31,-1 0 16,0 0-16,21 0 16,-21 0-1,1 0 32,-1 0 31,-21 21-31,42-21 391,-21 0-392,0 0 17,1 0-47,20 0 15,-42 22-16,21-22 1,0 0 31,0 0-16,22 0 0,-22 0 1,0 0-1,0 0-15,22 0 46,-43 21 79,21-21-63,0 0 16,0 0 31,21 0-16,-21 0 172,1 0-234,-1 0-16,21 0 16,-21 0-31,0 0 15,1 43-15,20-43-16,-21 0 15,0 0 17,0 0-17,22 0 1,-22 0-1,0 0 1,0 0 15,22 0-15,-22 0 15,0 0-15,0 0-1,21 0 1,-20 0-16,-1 0 16,0 0-1,21 0 17,-21 0 46,0 0 562,1 0-608,20 0 14,-21-43-30,0 43 0,0 0-16,43-21 15,-43 21-15,0 0 16,22 0-16,-1-22 16,-21 22-16,21 0 15,-20 0 1,-1 0-16,0 0 15,21 0 1,-42-21 0,21 21-1,1 0 17,-1 0-17,21 0-15,-21 0 16,0 0-1,1 0 1,20 0 15,-21 0 1,0 0-17,0 0 1,22 0 31,-22 0-32,0 0 1,0 0-16,21 0 16,-20 0-16,-1 0 15,0 0-15,21 0 16,-21 0-16,1 0 15,-1 0-15,21 0 16,-21 0 31,0 0 15,1 0-30,20 0-17,-21 0 1,0 0 78,0 0-79,22 0 1,-22 0 15,-42 0 204,21 21-220,-43-21-15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38.79908" units="1/cm"/>
          <inkml:channelProperty channel="Y" name="resolution" value="38.88889" units="1/cm"/>
          <inkml:channelProperty channel="T" name="resolution" value="1" units="1/dev"/>
        </inkml:channelProperties>
      </inkml:inkSource>
      <inkml:timestamp xml:id="ts0" timeString="2015-10-08T12:10:49.871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0 95 0,'0'-42'78,"0"21"94,22 21-63,-1 0-109,0 0 16,21 0-16,-21 0 15,21 0-15,1-21 16,-22 21-16,21 0 16,21 0-16,-42 0 15,43 0-15,-43 0 16,42 0-16,-42 0 16,0 21-1,1-21 1,20 0-1,-21 0 17,0 0 15,0 0-16,0 0 16,-21 21-32,42-21 1,-20 0 15,-1 0-15,0 0-1,-21 42 157,-21-21-156,0-21-16,-1 21 0,-20-21 16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38.79908" units="1/cm"/>
          <inkml:channelProperty channel="Y" name="resolution" value="38.88889" units="1/cm"/>
          <inkml:channelProperty channel="T" name="resolution" value="1" units="1/dev"/>
        </inkml:channelProperties>
      </inkml:inkSource>
      <inkml:timestamp xml:id="ts0" timeString="2015-10-08T12:10:33.859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42 95 0,'0'-21'110,"-42"21"-79,84 0 110,-21 0-141,0 0 15,1 0-15,41-22 16,-21 22-16,22 0 0,-43 0 15,43 0 1,-1 0-16,0 0 16,-20 0-16,42 0 15,-22 0-15,0 0 0,1 0 16,21 0-16,-43-42 16,21 42-16,-20 0 15,-22 0-15,21 0 16,-20 0 62,-1 0-47,0 0-15,21 0-16,-42 42 31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38.79908" units="1/cm"/>
          <inkml:channelProperty channel="Y" name="resolution" value="38.88889" units="1/cm"/>
          <inkml:channelProperty channel="T" name="resolution" value="1" units="1/dev"/>
        </inkml:channelProperties>
      </inkml:inkSource>
      <inkml:timestamp xml:id="ts0" timeString="2015-10-08T12:10:30.895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0 22 0,'21'0'234,"-21"-21"-203,21 21-31,22 0 32,-22 0-17,0 0 1,1 0-1,20 0 1,-21 0 0,1 0-16,-1 0 15,22 0-15,-22 0 16,0 0-16,22 0 16,-22 0-1,0 0 1,0 0 31,-21 21-32,43-21-15,-22 0 16,1 0-16,-1 0 16,21 0-1,-20 0-15,-1 0 16,0 0-16,0 0 15,22 0-15,-22 0 16,1 0-16,-1 0 16,21 0-1,-20 0-15,-1 0 16,22 22 0,-22-22-1,0 0 1,0 0-1,22 0 1,-22 0 0,0 0-1,1 0-15,20 0 16,-20 0 0,-1 0-1,0 0 1,22 0-16,-22 0 31,-21 43-31,21-43 16,0 0-1,22 0-15,-22 0 0,22 0 16,-1 0-16,-20 0 16,20 0-16,1 0 15,-22 0-15,0 0 16,1 0-16,20 0 15,-21 0 1,1 0 0,-1 0-1,22 21-15,-22-21 16,0 0 0,0 0-1,22 0 1,-22 0-16,0 0 15,1 0 1,20 0 0,-20 0-1,-1 0 32,0 0-31,22 0 15,-22 0-15,0 0 62,0 0-47,22 0 0,-22 0 32,1 0 31,-1 0 343,21 0-421,-20 0-16,-1 0 15,0 0-15,43-21 16,-43 21-16,43 0 16,-21 0-16,-22 0 15,43 0-15,-22 0 16,22 0-16,-21 0 15,21 0-15,-22 0 0,1 0 16,-1 0-16,22 0 16,-43 0-16,1 0 15,-1 0-15,21 0 16,-20 0 31,-1 0-32,0 0-15,22 0 16,-22 0-16,0 0 16,1 0-16,20 0 15,-21 0 1,1 0 0,-1 0 15,22 0-16,-22 0 1,0 0-16,43 0 16,-43 0-16,0 0 15,1 0-15,20 0 16,-20 0-16,-1 0 31,0 0 79,22 0-95,-43 21 1,21-21-1,0 0 1,1 0 0,20 0-1,-21 21 1,1-21 15,-1 0 32,-21 22 124,-21-22-187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38.79908" units="1/cm"/>
          <inkml:channelProperty channel="Y" name="resolution" value="38.88889" units="1/cm"/>
          <inkml:channelProperty channel="T" name="resolution" value="1" units="1/dev"/>
        </inkml:channelProperties>
      </inkml:inkSource>
      <inkml:timestamp xml:id="ts0" timeString="2015-10-08T12:10:22.647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7 0 0,'21'0'0,"0"0"219,-21 21-188,21-21-15,-21 21-16,43 0 15,-43 22 16,21-43-31,0 0 32,-21 21-32,21-21 31,-21 21-31,43 0 47,-43 21-32,21-42 1,-21 21 0,21 1-1,-21-1 32,0 21-47,0-21 16,0 1-1,0-1-15,-21-21 16,21 42-16,0-21 31,-21-21-31,21 21 16,-43-21 0,43 21-1,-21-21-15,21 43 16,-21-43-16,21 21 31,-21-21-31,-22 21 16,22-21-1,21 21 1,-21-21-16,0 0 16,42 0 265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38.79908" units="1/cm"/>
          <inkml:channelProperty channel="Y" name="resolution" value="38.88889" units="1/cm"/>
          <inkml:channelProperty channel="T" name="resolution" value="1" units="1/dev"/>
        </inkml:channelProperties>
      </inkml:inkSource>
      <inkml:timestamp xml:id="ts0" timeString="2015-10-08T12:10:20.052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219 0 0,'-21'0'297,"21"21"-266,-21-21-15,21 21-1,-43-21 1,43 21-16,-21-21 15,21 43-15,-21-22 32,21 0-17,-21-21-15,21 21 16,-42 21-16,42-21 16,0 0-1,-21 1 1,21 20-1,0-21 1,0 0 0,0 0-1,0 22 1,0-22 0,0 0-1,0 0 1,0 21-1,0-21 1,0 1 15,0-1-15,21-21 0,-21 42-16,42-21 15,-21-21 1,0 0-1,-21 21 1,21-21 15,22 0 1,-43 21-17,21-21-15,0 0 16,-42 0 78,21-21-94,-21 21 46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38.79908" units="1/cm"/>
          <inkml:channelProperty channel="Y" name="resolution" value="38.88889" units="1/cm"/>
          <inkml:channelProperty channel="T" name="resolution" value="1" units="1/dev"/>
        </inkml:channelProperties>
      </inkml:inkSource>
      <inkml:timestamp xml:id="ts0" timeString="2015-10-08T12:15:20.863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195 0 0,'-42'0'250,"21"21"-219,0 21-15,21-20 0,-21-22-1,21 21-15,0 0 32,-43-21-32,43 42 15,0-21 1,-21 0-1,21 1-15,0 20 16,-21-21 0,21 0-16,0 0 15,0 22 1,0-22 0,0 0-1,0 0 1,0 21-1,0-21 1,0 1 0,0-1-1,0 21 1,21-21 15,-21 0-31,21-21 16,-21 21-16,43 22 15,-43-22 17,21-21-32,-21 21 47,21-21-16,-21 21-16,-21-21 298,-43 42-313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38.79908" units="1/cm"/>
          <inkml:channelProperty channel="Y" name="resolution" value="38.88889" units="1/cm"/>
          <inkml:channelProperty channel="T" name="resolution" value="1" units="1/dev"/>
        </inkml:channelProperties>
      </inkml:inkSource>
      <inkml:timestamp xml:id="ts0" timeString="2015-10-08T12:17:06.115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38.79908" units="1/cm"/>
          <inkml:channelProperty channel="Y" name="resolution" value="38.88889" units="1/cm"/>
          <inkml:channelProperty channel="T" name="resolution" value="1" units="1/dev"/>
        </inkml:channelProperties>
      </inkml:inkSource>
      <inkml:timestamp xml:id="ts0" timeString="2015-10-08T12:15:26.763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84 0 0,'21'0'234,"0"0"-218,0 0 0,22 0-1,-22 0 16,-21 21-31,21-21 16,-21 22 0,21-22-1,-21 21 1,0 21 0,42-42-16,-42 21 15,0 0 1,21-21-16,-21 21 15,0 22-15,0-22 16,0 0-16,21-21 16,-21 21-1,0 21 1,0-20 0,0-1-1,0 0 1,0 21-1,0-21 17,0 0-17,0 1 1,0 20 15,0-21-15,0 0-1,-21-21 1,21 21-16,0 22 16,-21-22-1,21 0 1,-42-21 0,42 21-1,-21-21 1,21 42-16,-21-42 15,21 21 1,-21-21 0,-22 22 15,22-22-15,0 0 15,21 21-31,-21-21 15,-21 0 1,42 42 0,-21-42-16,0 0 47,42 0 203,0 0-235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38.79908" units="1/cm"/>
          <inkml:channelProperty channel="Y" name="resolution" value="38.88889" units="1/cm"/>
          <inkml:channelProperty channel="T" name="resolution" value="1" units="1/dev"/>
        </inkml:channelProperties>
      </inkml:inkSource>
      <inkml:timestamp xml:id="ts0" timeString="2015-10-08T12:13:41.831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182 0 0,'-42'0'141,"42"21"-110,-21-21-31,0 0 31,21 42-31,-21-42 16,21 22-1,0-1 1,0 0-16,0 21 16,0-21-1,-42 0-15,42 1 16,0 20-16,0-21 16,-21 0-16,21 0 15,0 22 1,0-22-16,0 0 15,0 0-15,0 21 16,0-21-16,0 22 16,0-1-16,0-21 15,0 0-15,0 0 16,0 22 0,0-22 15,21-21-16,-21 21 1,42-21-16,-42 21 31,21-21 32,0 0-48,-21 42 1,21-42-16,21 22 16,-21-22 15,0 0 16,0 0-32,21 0 17,-42 21-32,21-21 15,-21 21 95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38.79908" units="1/cm"/>
          <inkml:channelProperty channel="Y" name="resolution" value="38.88889" units="1/cm"/>
          <inkml:channelProperty channel="T" name="resolution" value="1" units="1/dev"/>
        </inkml:channelProperties>
      </inkml:inkSource>
      <inkml:timestamp xml:id="ts0" timeString="2015-10-08T12:13:38.543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39 0 0,'21'21'281,"-21"0"-265,0 21-1,0-20-15,42-1 16,-42 0-16,0 21 16,0-21-16,22 0 15,-22 1 1,21 20-1,-21-21 1,0 0 0,0 1-16,0 20 15,0-21 1,21-21-16,-21 21 16,0 0-1,0 22 1,0-22-1,0 0 1,-21 0 0,21 22-1,0-22-15,-21-21 16,21 21-16,-22-21 16,22 21-1,0 21-15,-42-42 16,42 21-1,-21-21-15,21 22 16,-21-22 0,21 21-1,-21-21 110,42 0 78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38.79908" units="1/cm"/>
          <inkml:channelProperty channel="Y" name="resolution" value="38.88889" units="1/cm"/>
          <inkml:channelProperty channel="T" name="resolution" value="1" units="1/dev"/>
        </inkml:channelProperties>
      </inkml:inkSource>
      <inkml:timestamp xml:id="ts0" timeString="2015-10-08T12:12:53.211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216 85 0,'0'-21'16,"0"-1"15,0-20 32,-21 84 46,0-20-78,0-1-31,-21 0 16,42 21-16,-21-20 15,-1-1-15,1 0 16,21 21-16,0-21 16,-42 0-16,42 1 15,0 20 1,0-21-16,0 0 16,0 1-1,0 20-15,0-21 16,0 0-16,0 0 15,42 22-15,-42-22 16,0 0-16,0 0 16,0 22-1,0-22-15,0 0 16,0 0 0,21-21-16,-21 42 0,0-21 15,22-21 1,-22 22-16,21-22 15,-21 21-15,42-21 16,-42 42 0,21-42-1,-21 21 17,-21-21 171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38.79908" units="1/cm"/>
          <inkml:channelProperty channel="Y" name="resolution" value="38.88889" units="1/cm"/>
          <inkml:channelProperty channel="T" name="resolution" value="1" units="1/dev"/>
        </inkml:channelProperties>
      </inkml:inkSource>
      <inkml:timestamp xml:id="ts0" timeString="2015-10-08T12:11:27.955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0 45 0,'21'0'204,"0"0"-189,0 0-15,22-21 16,-1 21-16,22 0 0,-43 0 15,21 0-15,21 0 16,-20 0-16,20 0 16,-20 0-16,20 0 15,-21 0-15,22 0 16,-22 0-16,1 0 16,-1 0-16,-21 0 15,21 0-15,-20 0 16,20 0-16,0 0 0,-20 0 15,-1 0 1,0 0-16,21 0 16,-21 0-16,0 21 15,1-21-15,20 0 0,-21 0 16,0 0-16,1 0 16,20 0-1,-21 0-15,0 0 16,0 0-1,22 0 1,-22 0-16,0 0 16,21 0-16,-20 0 15,-1 0 1,0 0-16,21 0 16,-21 0-1,0 0 1,1 0 15,20 0-15,-42-21-16,21 21 15,0 0-15,1 0 16,20 0 0,-21 0-1,0 0 1,0 0 31,22 21-32,-22-21 1,0 0 0,-21 21 124,21-21-124,22 0-1,-22 0 1,0 0 0,0 0-1,21 0-15,-21 0 16,1 0-16,-1 0 16,21 0-16,-21 0 31,1 0 16,-1 0-32,21 0 1,-21 0 15,0 0-15,0 0-16,22 42 15,-86-42 267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38.79908" units="1/cm"/>
          <inkml:channelProperty channel="Y" name="resolution" value="38.88889" units="1/cm"/>
          <inkml:channelProperty channel="T" name="resolution" value="1" units="1/dev"/>
        </inkml:channelProperties>
      </inkml:inkSource>
      <inkml:timestamp xml:id="ts0" timeString="2015-10-08T12:11:25.575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0 0 0,'21'0'47,"21"0"156,-21 42-187,1-42-1,-22 21 1,21-21-16,-21 21 0,42-21 16,-42 22-1,0 20-15,0-21 16,0 0 0,21-21-16,-21 22 15,0 20-15,0-21 16,21 0-1,-21 0 1,21 22 15,-21-22 1,0 0-17,0 0 16,0 22 16,0-22-31,-21 0 15,21 0-15,-21-21 15,21 42-31,-21-21 16,-21 1-1,21-22 1,21 21-16,-22-21 16,1 0 15,-21 0 47,21 0-47,42 0 141,21 0-156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38.79908" units="1/cm"/>
          <inkml:channelProperty channel="Y" name="resolution" value="38.88889" units="1/cm"/>
          <inkml:channelProperty channel="T" name="resolution" value="1" units="1/dev"/>
        </inkml:channelProperties>
      </inkml:inkSource>
      <inkml:timestamp xml:id="ts0" timeString="2015-10-08T12:11:23.191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129 0 0,'-21'0'234,"-21"21"-218,42 21 31,-21-42-32,21 21-15,0 1 32,-21-1-17,21 21 1,-21-42-16,21 21 16,0 0 15,0 0-16,0 22 1,0-22 0,0 0-1,0 0 1,0 21-16,0-20 16,0-1-1,0 0-15,0 21 16,0-21-1,0 0 1,0 1 0,0 20-1,0-21 1,0 0-16,0 0 16,0 22-1,0-22-15,0 0 16,0 0 31,21-21-32,-21 42 1,21-42-16,-21 21 16,21-21-16,-21 22 15,42-22 1,-21 0-1,0 0-15,0 0 16,21 0-16,-21 0 31,0 0 1,-42 0 155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38.79908" units="1/cm"/>
          <inkml:channelProperty channel="Y" name="resolution" value="38.88889" units="1/cm"/>
          <inkml:channelProperty channel="T" name="resolution" value="1" units="1/dev"/>
        </inkml:channelProperties>
      </inkml:inkSource>
      <inkml:timestamp xml:id="ts0" timeString="2015-10-08T12:11:10.355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0 152 0,'0'-21'78,"0"0"-16,21 0 157,1 21-203,-1 0 15,21 0-16,-21 0 1,0 0 0,22 0-16,-22 0 15,0 0 1,0 0-16,22 0 16,-22 0 15,0 0-16,0 21 1,21-21 15,-20 0-15,-1 0 0,0 0-16,42 0 15,-41 0-15,41 0 16,-21 0-16,-20 0 15,41 0-15,-42-21 16,0 21-16,22 0 16,-22 0-16,0 0 15,0 0-15,21 0 16,-20 0-16,-1 0 0,0 0 16,21 0-1,-21 0-15,1 0 16,-1 0-16,21 0 15,-21 0-15,0 0 0,1 0 16,41 0-16,-42 0 16,0 0-16,22 0 15,-1 0-15,-21 0 16,22 0-16,-22 0 16,0 0-16,0 0 15,21 0-15,-20 0 16,-1 0-1,0 0-15,21 0 16,-21 0 0,0 0-16,1 0 15,20 0-15,-21 0 16,0 0-16,43 0 0,-43 0 16,0 0-1,0 0-15,22 0 16,-22 0-1,0 0 1,0 0 0,21 0-1,-20 0-15,-1 0 16,0 0-16,21 0 16,1 0-16,-22 0 15,21 0-15,-21 0 16,22 0-16,-1 0 15,-21 0-15,0 0 0,0 0 16,22 0 0,-22 0-1,0 0 1,0 0 0,21 0-16,-20 0 15,-1 0-15,0 0 16,21 0-16,-21 0 15,1 0-15,-1 0 16,21 0-16,-21 0 16,0 0-16,1 0 15,20 0-15,-21 0 16,0 0-16,0 0 0,22 0 16,-22 0-16,0 0 15,43 0 1,-43 0-1,0 0 1,0 0-16,43 0 0,-43 0 16,0 0-16,21 0 15,-21 0-15,0 0 16,1 0-16,20 0 16,-21 0-1,0 0-15,0 0 16,22 0-16,-22 0 15,0 0-15,0-41 0,22 41 16,-22 0-16,0 0 31,0 0-31,21 0 16,-20 0-16,-1 0 16,0 0-16,21 0 15,-21 0-15,1 0 16,-22-21-1,21 21 1,21 0 0,-21 0-1,0 0-15,1 0 16,41 0-16,-42 0 16,0 0-16,22 0 15,-22 0-15,0 0 16,0 0-16,21 0 15,-20 0 1,-1 0 15,0 0-15,21 0 15,-21 0 0,1-21 1,-1 21-17,21 0 1,-21 0-16,0 0 16,1 0-16,20 0 15,-21 0 1,0 0-1,0 0 1,22 0 0,-22 0-1,0 0 1,0 0 0,22 0-1,-22 0 1,0 0 15,0 0 16,21 0 0,-84 0 140,21 0-187,0 0 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38.79908" units="1/cm"/>
          <inkml:channelProperty channel="Y" name="resolution" value="38.88889" units="1/cm"/>
          <inkml:channelProperty channel="T" name="resolution" value="1" units="1/dev"/>
        </inkml:channelProperties>
      </inkml:inkSource>
      <inkml:timestamp xml:id="ts0" timeString="2015-10-08T12:11:03.907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14 0 0,'0'21'234,"0"0"-203,20-21-31,-20 21 16,0 21 0,0-21 15,-20-21 16,20-21-47,-20 21 15,40 0 48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32B1-383A-4AE0-9ECB-9A7A1916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genko400_hor-1.dot</Template>
  <TotalTime>5</TotalTime>
  <Pages>2</Pages>
  <Words>788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原稿用紙ｳｨｻﾞｰﾄﾞ</vt:lpstr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原稿用紙ｳｨｻﾞｰﾄﾞ</dc:title>
  <dc:subject/>
  <dc:creator>nota</dc:creator>
  <cp:keywords/>
  <cp:lastModifiedBy>Norio Ota</cp:lastModifiedBy>
  <cp:revision>3</cp:revision>
  <cp:lastPrinted>2002-10-08T20:25:00Z</cp:lastPrinted>
  <dcterms:created xsi:type="dcterms:W3CDTF">2015-10-08T12:27:00Z</dcterms:created>
  <dcterms:modified xsi:type="dcterms:W3CDTF">2015-10-08T12:38:00Z</dcterms:modified>
</cp:coreProperties>
</file>